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B" w:rsidRDefault="009535DB" w:rsidP="00A9438A">
      <w:pPr>
        <w:jc w:val="center"/>
        <w:rPr>
          <w:rFonts w:ascii="Times New Roman" w:hAnsi="Times New Roman"/>
          <w:b/>
          <w:sz w:val="24"/>
          <w:szCs w:val="24"/>
        </w:rPr>
      </w:pPr>
      <w:r w:rsidRPr="00A9438A">
        <w:rPr>
          <w:rFonts w:ascii="Times New Roman" w:hAnsi="Times New Roman"/>
          <w:b/>
          <w:sz w:val="24"/>
          <w:szCs w:val="24"/>
        </w:rPr>
        <w:t xml:space="preserve">ROZPIS </w:t>
      </w:r>
      <w:r>
        <w:rPr>
          <w:rFonts w:ascii="Times New Roman" w:hAnsi="Times New Roman"/>
          <w:b/>
          <w:sz w:val="24"/>
          <w:szCs w:val="24"/>
        </w:rPr>
        <w:t>STAV. REZIVA</w:t>
      </w:r>
      <w:r w:rsidRPr="00A9438A">
        <w:rPr>
          <w:rFonts w:ascii="Times New Roman" w:hAnsi="Times New Roman"/>
          <w:b/>
          <w:sz w:val="24"/>
          <w:szCs w:val="24"/>
        </w:rPr>
        <w:t xml:space="preserve"> NA STRECHU</w:t>
      </w:r>
    </w:p>
    <w:p w:rsidR="009535DB" w:rsidRDefault="009535DB" w:rsidP="00A943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1938"/>
        <w:gridCol w:w="1773"/>
        <w:gridCol w:w="1917"/>
        <w:gridCol w:w="1581"/>
      </w:tblGrid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Rozmer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Počet ks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množstvo m3</w:t>
            </w: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Krokva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80x180x5000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1,584</w:t>
            </w: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Klieština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50x180x6000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0,432</w:t>
            </w: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Pomúrnica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150x150x5000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Strešné laty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40x50x6000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34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4">
              <w:rPr>
                <w:rFonts w:ascii="Times New Roman" w:hAnsi="Times New Roman"/>
                <w:b/>
                <w:sz w:val="24"/>
                <w:szCs w:val="24"/>
              </w:rPr>
              <w:t>Podhľady - hobľované</w:t>
            </w: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180x180x5000</w:t>
            </w: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4">
              <w:rPr>
                <w:rFonts w:ascii="Times New Roman" w:hAnsi="Times New Roman"/>
                <w:sz w:val="24"/>
                <w:szCs w:val="24"/>
              </w:rPr>
              <w:t>1,62</w:t>
            </w:r>
            <w:bookmarkStart w:id="0" w:name="_GoBack"/>
            <w:bookmarkEnd w:id="0"/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DB" w:rsidRPr="00633454" w:rsidTr="00633454">
        <w:tc>
          <w:tcPr>
            <w:tcW w:w="2079" w:type="dxa"/>
            <w:vAlign w:val="center"/>
          </w:tcPr>
          <w:p w:rsidR="009535DB" w:rsidRPr="00633454" w:rsidRDefault="009535DB" w:rsidP="001836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535DB" w:rsidRPr="00633454" w:rsidRDefault="009535DB" w:rsidP="006334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5DB" w:rsidRPr="00A9438A" w:rsidRDefault="009535DB" w:rsidP="00183675">
      <w:pPr>
        <w:pStyle w:val="NoSpacing"/>
        <w:rPr>
          <w:rFonts w:ascii="Times New Roman" w:hAnsi="Times New Roman"/>
          <w:sz w:val="24"/>
          <w:szCs w:val="24"/>
        </w:rPr>
      </w:pPr>
    </w:p>
    <w:sectPr w:rsidR="009535DB" w:rsidRPr="00A9438A" w:rsidSect="0081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38A9"/>
    <w:multiLevelType w:val="hybridMultilevel"/>
    <w:tmpl w:val="F7287F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38A"/>
    <w:rsid w:val="000A17C9"/>
    <w:rsid w:val="00183675"/>
    <w:rsid w:val="00236EA0"/>
    <w:rsid w:val="00317DEA"/>
    <w:rsid w:val="003B5B7F"/>
    <w:rsid w:val="00530B73"/>
    <w:rsid w:val="005416BC"/>
    <w:rsid w:val="00612FCD"/>
    <w:rsid w:val="00633454"/>
    <w:rsid w:val="00651D4D"/>
    <w:rsid w:val="00816F8B"/>
    <w:rsid w:val="008B0B8D"/>
    <w:rsid w:val="008E3BA1"/>
    <w:rsid w:val="009535DB"/>
    <w:rsid w:val="00956DD9"/>
    <w:rsid w:val="009F730F"/>
    <w:rsid w:val="00A9438A"/>
    <w:rsid w:val="00A94A06"/>
    <w:rsid w:val="00AD471A"/>
    <w:rsid w:val="00BC479A"/>
    <w:rsid w:val="00BE2A82"/>
    <w:rsid w:val="00C103A4"/>
    <w:rsid w:val="00C31651"/>
    <w:rsid w:val="00CD5966"/>
    <w:rsid w:val="00D40493"/>
    <w:rsid w:val="00D7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8B"/>
    <w:pPr>
      <w:spacing w:after="200" w:line="276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438A"/>
    <w:rPr>
      <w:lang w:val="sk-SK" w:eastAsia="en-US"/>
    </w:rPr>
  </w:style>
  <w:style w:type="table" w:styleId="TableGrid">
    <w:name w:val="Table Grid"/>
    <w:basedOn w:val="TableNormal"/>
    <w:uiPriority w:val="99"/>
    <w:rsid w:val="00183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</Words>
  <Characters>215</Characters>
  <Application>Microsoft Office Outlook</Application>
  <DocSecurity>0</DocSecurity>
  <Lines>0</Lines>
  <Paragraphs>0</Paragraphs>
  <ScaleCrop>false</ScaleCrop>
  <Company>MO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STAV</dc:title>
  <dc:subject/>
  <dc:creator>prlog pvr</dc:creator>
  <cp:keywords/>
  <dc:description/>
  <cp:lastModifiedBy>Ľubo</cp:lastModifiedBy>
  <cp:revision>2</cp:revision>
  <dcterms:created xsi:type="dcterms:W3CDTF">2016-10-19T14:43:00Z</dcterms:created>
  <dcterms:modified xsi:type="dcterms:W3CDTF">2016-10-19T14:43:00Z</dcterms:modified>
</cp:coreProperties>
</file>